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E3C09" w14:textId="7D3A4D0A" w:rsidR="006F40D1" w:rsidRPr="006F40D1" w:rsidRDefault="009A0FC9" w:rsidP="006F40D1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6C354524" wp14:editId="52AA5D07">
                <wp:simplePos x="0" y="0"/>
                <wp:positionH relativeFrom="column">
                  <wp:posOffset>-781050</wp:posOffset>
                </wp:positionH>
                <wp:positionV relativeFrom="page">
                  <wp:posOffset>123825</wp:posOffset>
                </wp:positionV>
                <wp:extent cx="612000" cy="10436400"/>
                <wp:effectExtent l="0" t="0" r="0" b="31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" cy="10436400"/>
                          <a:chOff x="0" y="0"/>
                          <a:chExt cx="612775" cy="1043686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7625" y="628650"/>
                            <a:ext cx="514350" cy="9163685"/>
                          </a:xfrm>
                          <a:prstGeom prst="rect">
                            <a:avLst/>
                          </a:prstGeom>
                          <a:solidFill>
                            <a:srgbClr val="98205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 descr="A black sign with white text&#10;&#10;Description generated with high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0"/>
                            <a:ext cx="565150" cy="559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 descr="A black sign with white text&#10;&#10;Description generated with high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877425"/>
                            <a:ext cx="565150" cy="559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E07C30" id="Group 6" o:spid="_x0000_s1026" style="position:absolute;margin-left:-61.5pt;margin-top:9.75pt;width:48.2pt;height:821.75pt;z-index:-251653120;mso-position-vertical-relative:page;mso-width-relative:margin;mso-height-relative:margin" coordsize="6127,104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">
                <v:rect id="Rectangle 2" o:spid="_x0000_s1027" style="position:absolute;left:476;top:6286;width:5143;height:91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" fillcolor="#982056" strokecolor="#1f3763 [160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black sign with white text&#10;&#10;Description generated with high confidence" style="position:absolute;left:476;width:5651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">
                  <v:imagedata r:id="rId8" o:title="A black sign with white text&#10;&#10;Description generated with high confidence"/>
                </v:shape>
                <v:shape id="Picture 5" o:spid="_x0000_s1029" type="#_x0000_t75" alt="A black sign with white text&#10;&#10;Description generated with high confidence" style="position:absolute;top:98774;width:5651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">
                  <v:imagedata r:id="rId8" o:title="A black sign with white text&#10;&#10;Description generated with high confidence"/>
                </v:shape>
                <w10:wrap anchory="page"/>
                <w10:anchorlock/>
              </v:group>
            </w:pict>
          </mc:Fallback>
        </mc:AlternateContent>
      </w:r>
      <w:r w:rsidR="006F40D1">
        <w:rPr>
          <w:rFonts w:ascii="Times New Roman" w:hAnsi="Times New Roman"/>
          <w:b/>
          <w:bCs/>
          <w:sz w:val="24"/>
          <w:szCs w:val="24"/>
        </w:rPr>
        <w:t>Role Description</w:t>
      </w:r>
      <w:r w:rsidR="006F40D1" w:rsidRPr="006F40D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5C1D71A" w14:textId="77777777" w:rsidR="006F40D1" w:rsidRP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40D1">
        <w:rPr>
          <w:rFonts w:ascii="Times New Roman" w:hAnsi="Times New Roman"/>
          <w:sz w:val="24"/>
          <w:szCs w:val="24"/>
        </w:rPr>
        <w:t>Responsible to the club committee.</w:t>
      </w:r>
    </w:p>
    <w:p w14:paraId="6865C2E8" w14:textId="77777777" w:rsidR="006F40D1" w:rsidRP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F40D1">
        <w:rPr>
          <w:rFonts w:ascii="Times New Roman" w:hAnsi="Times New Roman"/>
          <w:sz w:val="24"/>
          <w:szCs w:val="24"/>
        </w:rPr>
        <w:t>To sit on the committee.</w:t>
      </w:r>
    </w:p>
    <w:p w14:paraId="22F31C8B" w14:textId="77777777" w:rsidR="006F40D1" w:rsidRP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F40D1">
        <w:rPr>
          <w:rFonts w:ascii="Times New Roman" w:hAnsi="Times New Roman"/>
          <w:sz w:val="24"/>
          <w:szCs w:val="24"/>
        </w:rPr>
        <w:t xml:space="preserve">To provide all administration for the SHA i.e. emails, website update, communication, flyers, programmes </w:t>
      </w:r>
    </w:p>
    <w:p w14:paraId="639AC74D" w14:textId="77777777" w:rsidR="006F40D1" w:rsidRP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F40D1">
        <w:rPr>
          <w:rFonts w:ascii="Times New Roman" w:hAnsi="Times New Roman"/>
          <w:sz w:val="24"/>
          <w:szCs w:val="24"/>
        </w:rPr>
        <w:t>To be first point of contact for members, parents, leagues, clubs, sponsors.</w:t>
      </w:r>
    </w:p>
    <w:p w14:paraId="43DCC7C3" w14:textId="77777777" w:rsidR="006F40D1" w:rsidRP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F40D1">
        <w:rPr>
          <w:rFonts w:ascii="Times New Roman" w:hAnsi="Times New Roman"/>
          <w:sz w:val="24"/>
          <w:szCs w:val="24"/>
        </w:rPr>
        <w:t>To keep up to date records for schools and clubs.</w:t>
      </w:r>
    </w:p>
    <w:p w14:paraId="07E8682C" w14:textId="77777777" w:rsidR="006F40D1" w:rsidRP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F40D1">
        <w:rPr>
          <w:rFonts w:ascii="Times New Roman" w:hAnsi="Times New Roman"/>
          <w:sz w:val="24"/>
          <w:szCs w:val="24"/>
        </w:rPr>
        <w:t>To provide members with necessary or appropriate news/courses via e-mail and the website.</w:t>
      </w:r>
    </w:p>
    <w:p w14:paraId="79F11BC6" w14:textId="40AA6A4D" w:rsid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F40D1">
        <w:rPr>
          <w:rFonts w:ascii="Times New Roman" w:hAnsi="Times New Roman"/>
          <w:sz w:val="24"/>
          <w:szCs w:val="24"/>
        </w:rPr>
        <w:t>To attend committee meetings and AGM.</w:t>
      </w:r>
    </w:p>
    <w:p w14:paraId="31C3792F" w14:textId="77777777" w:rsidR="006F40D1" w:rsidRP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F40D1">
        <w:rPr>
          <w:rFonts w:ascii="Times New Roman" w:hAnsi="Times New Roman"/>
          <w:sz w:val="24"/>
          <w:szCs w:val="24"/>
        </w:rPr>
        <w:t>To assist other committee members in their roles</w:t>
      </w:r>
    </w:p>
    <w:p w14:paraId="330CDC76" w14:textId="77777777" w:rsidR="006F40D1" w:rsidRP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F40D1">
        <w:rPr>
          <w:rFonts w:ascii="Times New Roman" w:hAnsi="Times New Roman"/>
          <w:sz w:val="24"/>
          <w:szCs w:val="24"/>
        </w:rPr>
        <w:t xml:space="preserve">To pass on any correspondence to the relevant members. </w:t>
      </w:r>
    </w:p>
    <w:p w14:paraId="0F727349" w14:textId="77777777" w:rsidR="006F40D1" w:rsidRP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F40D1">
        <w:rPr>
          <w:rFonts w:ascii="Times New Roman" w:hAnsi="Times New Roman"/>
          <w:sz w:val="24"/>
          <w:szCs w:val="24"/>
        </w:rPr>
        <w:t>To represent the county at outside meetings as and when necessary.</w:t>
      </w:r>
    </w:p>
    <w:p w14:paraId="34BD77E2" w14:textId="77777777" w:rsidR="006F40D1" w:rsidRP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F40D1">
        <w:rPr>
          <w:rFonts w:ascii="Times New Roman" w:hAnsi="Times New Roman"/>
          <w:sz w:val="24"/>
          <w:szCs w:val="24"/>
        </w:rPr>
        <w:t>To aim to answer all queries within 2 days or if more time needed acknowledge the query.</w:t>
      </w:r>
    </w:p>
    <w:p w14:paraId="63ACF410" w14:textId="77777777" w:rsidR="006F40D1" w:rsidRP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F40D1">
        <w:rPr>
          <w:rFonts w:ascii="Times New Roman" w:hAnsi="Times New Roman"/>
          <w:sz w:val="24"/>
          <w:szCs w:val="24"/>
        </w:rPr>
        <w:t>To send out agendas for all committee meetings and the AGM.</w:t>
      </w:r>
    </w:p>
    <w:p w14:paraId="7D1BF748" w14:textId="652B7D78" w:rsid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F40D1">
        <w:rPr>
          <w:rFonts w:ascii="Times New Roman" w:hAnsi="Times New Roman"/>
          <w:sz w:val="24"/>
          <w:szCs w:val="24"/>
        </w:rPr>
        <w:t>To take and produce minutes for all committee meetings and the AGM.</w:t>
      </w:r>
    </w:p>
    <w:p w14:paraId="50795FDA" w14:textId="5B5F0051" w:rsidR="006F40D1" w:rsidRDefault="006F40D1" w:rsidP="006F40D1">
      <w:pPr>
        <w:widowControl w:val="0"/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9C0043" w14:textId="17285CDC" w:rsidR="006F40D1" w:rsidRDefault="006F40D1" w:rsidP="006F40D1">
      <w:pPr>
        <w:widowControl w:val="0"/>
        <w:suppressAutoHyphens/>
        <w:spacing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40D1">
        <w:rPr>
          <w:rFonts w:ascii="Times New Roman" w:hAnsi="Times New Roman"/>
          <w:b/>
          <w:bCs/>
          <w:sz w:val="24"/>
          <w:szCs w:val="24"/>
        </w:rPr>
        <w:t>Timeline</w:t>
      </w:r>
    </w:p>
    <w:p w14:paraId="6004FD7C" w14:textId="57691CA7" w:rsid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the AGM</w:t>
      </w:r>
    </w:p>
    <w:p w14:paraId="767D22AF" w14:textId="7FA4CFCD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Website with any new committee members and details</w:t>
      </w:r>
    </w:p>
    <w:p w14:paraId="70C4DB00" w14:textId="29ACBF4E" w:rsidR="006F40D1" w:rsidRP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Produce AGM minutes and add them to the website along with the </w:t>
      </w:r>
      <w:proofErr w:type="gramStart"/>
      <w:r>
        <w:rPr>
          <w:rFonts w:ascii="Times New Roman" w:hAnsi="Times New Roman"/>
          <w:sz w:val="24"/>
          <w:szCs w:val="24"/>
        </w:rPr>
        <w:t>officers</w:t>
      </w:r>
      <w:proofErr w:type="gramEnd"/>
      <w:r>
        <w:rPr>
          <w:rFonts w:ascii="Times New Roman" w:hAnsi="Times New Roman"/>
          <w:sz w:val="24"/>
          <w:szCs w:val="24"/>
        </w:rPr>
        <w:t xml:space="preserve"> reports from the AGM.</w:t>
      </w:r>
    </w:p>
    <w:p w14:paraId="76161B9E" w14:textId="5EF0440E" w:rsid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May/June </w:t>
      </w:r>
    </w:p>
    <w:p w14:paraId="3A7D6886" w14:textId="013B3528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the competitions officer in getting all SHA and West HA schools and club competitions on the website.</w:t>
      </w:r>
    </w:p>
    <w:p w14:paraId="7DCD4AF0" w14:textId="77777777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 out to the schools and clubs the entry form for county competitions</w:t>
      </w:r>
    </w:p>
    <w:p w14:paraId="08478DC5" w14:textId="4C769F62" w:rsidR="006F40D1" w:rsidRP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F40D1">
        <w:rPr>
          <w:rFonts w:ascii="Times New Roman" w:hAnsi="Times New Roman"/>
          <w:sz w:val="24"/>
          <w:szCs w:val="24"/>
        </w:rPr>
        <w:t>Assist the Treasurer in sending out the affiliation forms to schools and clubs</w:t>
      </w:r>
    </w:p>
    <w:p w14:paraId="5FF8DEE8" w14:textId="5BCD848E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needed order medals for county competitions for next season</w:t>
      </w:r>
    </w:p>
    <w:p w14:paraId="76632216" w14:textId="3B8B7BB6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 </w:t>
      </w:r>
      <w:proofErr w:type="gramStart"/>
      <w:r>
        <w:rPr>
          <w:rFonts w:ascii="Times New Roman" w:hAnsi="Times New Roman"/>
          <w:sz w:val="24"/>
          <w:szCs w:val="24"/>
        </w:rPr>
        <w:t>schools</w:t>
      </w:r>
      <w:proofErr w:type="gramEnd"/>
      <w:r>
        <w:rPr>
          <w:rFonts w:ascii="Times New Roman" w:hAnsi="Times New Roman"/>
          <w:sz w:val="24"/>
          <w:szCs w:val="24"/>
        </w:rPr>
        <w:t xml:space="preserve"> county schedules as produced.</w:t>
      </w:r>
    </w:p>
    <w:p w14:paraId="4775F108" w14:textId="1706C9D7" w:rsid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August/Sept</w:t>
      </w:r>
    </w:p>
    <w:p w14:paraId="7A7A0CFA" w14:textId="7115D70C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Ask the Treasurer of an up to date list of </w:t>
      </w:r>
      <w:proofErr w:type="gramStart"/>
      <w:r>
        <w:rPr>
          <w:rFonts w:ascii="Times New Roman" w:hAnsi="Times New Roman"/>
          <w:sz w:val="24"/>
          <w:szCs w:val="24"/>
        </w:rPr>
        <w:t>clubs</w:t>
      </w:r>
      <w:proofErr w:type="gramEnd"/>
      <w:r>
        <w:rPr>
          <w:rFonts w:ascii="Times New Roman" w:hAnsi="Times New Roman"/>
          <w:sz w:val="24"/>
          <w:szCs w:val="24"/>
        </w:rPr>
        <w:t xml:space="preserve"> contacts that are sent back with the affiliation payments for records and future correspondence</w:t>
      </w:r>
    </w:p>
    <w:p w14:paraId="6DE7D0B5" w14:textId="7CA6ED10" w:rsid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</w:t>
      </w:r>
    </w:p>
    <w:p w14:paraId="2AE180AA" w14:textId="169F954D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 Club county schedules as produced.</w:t>
      </w:r>
    </w:p>
    <w:p w14:paraId="7536AB88" w14:textId="6A20034D" w:rsid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</w:t>
      </w:r>
    </w:p>
    <w:p w14:paraId="692BA226" w14:textId="080E0625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 the AGM date advertise this on the website, social media sites and send out to all schools and clubs.</w:t>
      </w:r>
    </w:p>
    <w:p w14:paraId="1D0E7F6D" w14:textId="3D054360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 out an Agenda with any vacant roles on it.</w:t>
      </w:r>
    </w:p>
    <w:p w14:paraId="0DF68ACD" w14:textId="1D2A1076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Book Room</w:t>
      </w:r>
    </w:p>
    <w:p w14:paraId="13C01562" w14:textId="70B3F386" w:rsid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Prior to the AGM</w:t>
      </w:r>
    </w:p>
    <w:p w14:paraId="42924D0C" w14:textId="7A2AB1BA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Correlate all </w:t>
      </w:r>
      <w:proofErr w:type="gramStart"/>
      <w:r>
        <w:rPr>
          <w:rFonts w:ascii="Times New Roman" w:hAnsi="Times New Roman"/>
          <w:sz w:val="24"/>
          <w:szCs w:val="24"/>
        </w:rPr>
        <w:t>officers</w:t>
      </w:r>
      <w:proofErr w:type="gramEnd"/>
      <w:r>
        <w:rPr>
          <w:rFonts w:ascii="Times New Roman" w:hAnsi="Times New Roman"/>
          <w:sz w:val="24"/>
          <w:szCs w:val="24"/>
        </w:rPr>
        <w:t xml:space="preserve"> reports and print a few copies for the meeting.</w:t>
      </w:r>
    </w:p>
    <w:p w14:paraId="4C560C49" w14:textId="77777777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 out reminders via social media/email</w:t>
      </w:r>
    </w:p>
    <w:p w14:paraId="1DAEF9FF" w14:textId="5626A2A3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F40D1">
        <w:rPr>
          <w:rFonts w:ascii="Times New Roman" w:hAnsi="Times New Roman"/>
          <w:sz w:val="24"/>
          <w:szCs w:val="24"/>
        </w:rPr>
        <w:t>Create an attendance sheet</w:t>
      </w:r>
    </w:p>
    <w:p w14:paraId="233A38A9" w14:textId="77777777" w:rsidR="006F40D1" w:rsidRDefault="006F40D1" w:rsidP="006F40D1">
      <w:pPr>
        <w:widowControl w:val="0"/>
        <w:suppressAutoHyphens/>
        <w:spacing w:after="8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7E6A968" w14:textId="18C1262D" w:rsidR="006F40D1" w:rsidRDefault="006F40D1" w:rsidP="006F40D1">
      <w:pPr>
        <w:widowControl w:val="0"/>
        <w:numPr>
          <w:ilvl w:val="0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Ongoing Throughout the Season</w:t>
      </w:r>
    </w:p>
    <w:p w14:paraId="44E25241" w14:textId="032F6785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Continue to keep the website current and either forward information to the communications officer for social media or post yourself</w:t>
      </w:r>
    </w:p>
    <w:p w14:paraId="5341A714" w14:textId="18B3860E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 schools and </w:t>
      </w:r>
      <w:proofErr w:type="gramStart"/>
      <w:r>
        <w:rPr>
          <w:rFonts w:ascii="Times New Roman" w:hAnsi="Times New Roman"/>
          <w:sz w:val="24"/>
          <w:szCs w:val="24"/>
        </w:rPr>
        <w:t>clubs</w:t>
      </w:r>
      <w:proofErr w:type="gramEnd"/>
      <w:r>
        <w:rPr>
          <w:rFonts w:ascii="Times New Roman" w:hAnsi="Times New Roman"/>
          <w:sz w:val="24"/>
          <w:szCs w:val="24"/>
        </w:rPr>
        <w:t xml:space="preserve"> county results as they take place and keep the relevant website page up to date </w:t>
      </w:r>
      <w:r>
        <w:rPr>
          <w:rFonts w:ascii="Times New Roman" w:hAnsi="Times New Roman"/>
          <w:sz w:val="24"/>
          <w:szCs w:val="24"/>
        </w:rPr>
        <w:t>and either forward information to the communications officer for social media or post yourself</w:t>
      </w:r>
    </w:p>
    <w:p w14:paraId="4CA303CD" w14:textId="6A98F77A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the Player Pathway Administrator in entering DC and AC dates as they are arranged and with any additional information needed to be posted/emailed.</w:t>
      </w:r>
    </w:p>
    <w:p w14:paraId="636BF43C" w14:textId="77777777" w:rsid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 all the role holders with any information that needs to be placed on the website </w:t>
      </w:r>
      <w:r>
        <w:rPr>
          <w:rFonts w:ascii="Times New Roman" w:hAnsi="Times New Roman"/>
          <w:sz w:val="24"/>
          <w:szCs w:val="24"/>
        </w:rPr>
        <w:t>and either forward information to the communications officer for social media or post yourself</w:t>
      </w:r>
    </w:p>
    <w:p w14:paraId="5B25FFA7" w14:textId="48814727" w:rsidR="006F40D1" w:rsidRPr="006F40D1" w:rsidRDefault="006F40D1" w:rsidP="006F40D1">
      <w:pPr>
        <w:widowControl w:val="0"/>
        <w:numPr>
          <w:ilvl w:val="1"/>
          <w:numId w:val="1"/>
        </w:numPr>
        <w:suppressAutoHyphens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Keep schools and clubs up to date with any information that comes through from England Hockey or West HA.</w:t>
      </w:r>
      <w:bookmarkStart w:id="0" w:name="_GoBack"/>
      <w:bookmarkEnd w:id="0"/>
    </w:p>
    <w:p w14:paraId="027F12E8" w14:textId="77777777" w:rsidR="006F40D1" w:rsidRPr="006F40D1" w:rsidRDefault="006F40D1" w:rsidP="006F40D1">
      <w:pPr>
        <w:widowControl w:val="0"/>
        <w:suppressAutoHyphens/>
        <w:spacing w:after="8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09271D" w14:textId="77777777" w:rsidR="006F40D1" w:rsidRPr="006F40D1" w:rsidRDefault="006F40D1" w:rsidP="007B06C8">
      <w:pPr>
        <w:rPr>
          <w:noProof/>
          <w:sz w:val="24"/>
          <w:szCs w:val="24"/>
        </w:rPr>
      </w:pPr>
    </w:p>
    <w:sectPr w:rsidR="006F40D1" w:rsidRPr="006F40D1" w:rsidSect="000912D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4A719" w14:textId="77777777" w:rsidR="00EC0B7B" w:rsidRDefault="00EC0B7B" w:rsidP="00FE7338">
      <w:pPr>
        <w:spacing w:after="0" w:line="240" w:lineRule="auto"/>
      </w:pPr>
      <w:r>
        <w:separator/>
      </w:r>
    </w:p>
  </w:endnote>
  <w:endnote w:type="continuationSeparator" w:id="0">
    <w:p w14:paraId="5E17A571" w14:textId="77777777" w:rsidR="00EC0B7B" w:rsidRDefault="00EC0B7B" w:rsidP="00FE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73810" w14:textId="77777777" w:rsidR="00EC0B7B" w:rsidRDefault="00EC0B7B" w:rsidP="00FE7338">
      <w:pPr>
        <w:spacing w:after="0" w:line="240" w:lineRule="auto"/>
      </w:pPr>
      <w:r>
        <w:separator/>
      </w:r>
    </w:p>
  </w:footnote>
  <w:footnote w:type="continuationSeparator" w:id="0">
    <w:p w14:paraId="18EDDDC3" w14:textId="77777777" w:rsidR="00EC0B7B" w:rsidRDefault="00EC0B7B" w:rsidP="00FE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31CC" w14:textId="6686D418" w:rsidR="00FE7338" w:rsidRPr="006F40D1" w:rsidRDefault="006F40D1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 w:rsidRPr="006F40D1">
      <w:rPr>
        <w:rFonts w:ascii="Times New Roman" w:hAnsi="Times New Roman" w:cs="Times New Roman"/>
        <w:b/>
        <w:bCs/>
        <w:noProof/>
        <w:sz w:val="28"/>
        <w:szCs w:val="28"/>
      </w:rPr>
      <w:t>Somerset Hockey Association Secretary Role Description and Timelines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5243"/>
    <w:multiLevelType w:val="hybridMultilevel"/>
    <w:tmpl w:val="35A4525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D1"/>
    <w:rsid w:val="000912D4"/>
    <w:rsid w:val="0017418B"/>
    <w:rsid w:val="001A2F12"/>
    <w:rsid w:val="00513752"/>
    <w:rsid w:val="00583FF6"/>
    <w:rsid w:val="006F40D1"/>
    <w:rsid w:val="007B06C8"/>
    <w:rsid w:val="00870B90"/>
    <w:rsid w:val="009A0FC9"/>
    <w:rsid w:val="00B13C70"/>
    <w:rsid w:val="00CB6D23"/>
    <w:rsid w:val="00D04C03"/>
    <w:rsid w:val="00D528FB"/>
    <w:rsid w:val="00EC0B7B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32959"/>
  <w15:chartTrackingRefBased/>
  <w15:docId w15:val="{58CB0F4A-3154-44D0-81AF-01DA16D3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338"/>
  </w:style>
  <w:style w:type="paragraph" w:styleId="Footer">
    <w:name w:val="footer"/>
    <w:basedOn w:val="Normal"/>
    <w:link w:val="FooterChar"/>
    <w:uiPriority w:val="99"/>
    <w:unhideWhenUsed/>
    <w:rsid w:val="00FE7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338"/>
  </w:style>
  <w:style w:type="table" w:styleId="TableGrid">
    <w:name w:val="Table Grid"/>
    <w:basedOn w:val="TableNormal"/>
    <w:uiPriority w:val="39"/>
    <w:rsid w:val="009A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whi\Documents\Somerset%20Hockey%20Association\Stationary\SH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SHA Template.dotx</Template>
  <TotalTime>15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mcdermid</dc:creator>
  <cp:keywords/>
  <dc:description/>
  <cp:lastModifiedBy>jo mcdermid</cp:lastModifiedBy>
  <cp:revision>1</cp:revision>
  <dcterms:created xsi:type="dcterms:W3CDTF">2019-06-13T14:37:00Z</dcterms:created>
  <dcterms:modified xsi:type="dcterms:W3CDTF">2019-06-13T14:52:00Z</dcterms:modified>
</cp:coreProperties>
</file>